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813" w:rsidRDefault="00E57813" w:rsidP="00735AE9">
      <w:pPr>
        <w:pStyle w:val="a7"/>
        <w:jc w:val="both"/>
      </w:pPr>
    </w:p>
    <w:p w:rsidR="00E57813" w:rsidRPr="00E57813" w:rsidRDefault="00E57813" w:rsidP="00E57813">
      <w:pPr>
        <w:jc w:val="right"/>
        <w:rPr>
          <w:sz w:val="24"/>
          <w:szCs w:val="24"/>
        </w:rPr>
      </w:pPr>
      <w:r w:rsidRPr="00E57813">
        <w:rPr>
          <w:sz w:val="24"/>
          <w:szCs w:val="24"/>
        </w:rPr>
        <w:t>Приложение</w:t>
      </w:r>
    </w:p>
    <w:p w:rsidR="00E57813" w:rsidRPr="00E57813" w:rsidRDefault="00E57813" w:rsidP="00E57813">
      <w:pPr>
        <w:rPr>
          <w:sz w:val="24"/>
          <w:szCs w:val="24"/>
        </w:rPr>
      </w:pPr>
    </w:p>
    <w:p w:rsidR="00E57813" w:rsidRPr="00E57813" w:rsidRDefault="00E57813" w:rsidP="00E57813">
      <w:pPr>
        <w:rPr>
          <w:sz w:val="28"/>
          <w:szCs w:val="28"/>
        </w:rPr>
      </w:pPr>
    </w:p>
    <w:p w:rsidR="00E57813" w:rsidRPr="00E57813" w:rsidRDefault="00E57813" w:rsidP="00E57813">
      <w:pPr>
        <w:jc w:val="center"/>
        <w:rPr>
          <w:b/>
          <w:sz w:val="28"/>
          <w:szCs w:val="28"/>
        </w:rPr>
      </w:pPr>
      <w:r w:rsidRPr="00E57813">
        <w:rPr>
          <w:b/>
          <w:sz w:val="28"/>
          <w:szCs w:val="28"/>
        </w:rPr>
        <w:t xml:space="preserve">Список </w:t>
      </w:r>
      <w:proofErr w:type="gramStart"/>
      <w:r w:rsidRPr="00E57813">
        <w:rPr>
          <w:b/>
          <w:sz w:val="28"/>
          <w:szCs w:val="28"/>
        </w:rPr>
        <w:t>обучающихся</w:t>
      </w:r>
      <w:proofErr w:type="gramEnd"/>
      <w:r w:rsidRPr="00E57813">
        <w:rPr>
          <w:b/>
          <w:sz w:val="28"/>
          <w:szCs w:val="28"/>
        </w:rPr>
        <w:t>,</w:t>
      </w:r>
    </w:p>
    <w:p w:rsidR="00E57813" w:rsidRPr="00E57813" w:rsidRDefault="00E57813" w:rsidP="00E57813">
      <w:pPr>
        <w:jc w:val="center"/>
        <w:rPr>
          <w:b/>
          <w:sz w:val="28"/>
          <w:szCs w:val="28"/>
        </w:rPr>
      </w:pPr>
      <w:r w:rsidRPr="00E57813">
        <w:rPr>
          <w:b/>
          <w:sz w:val="28"/>
          <w:szCs w:val="28"/>
        </w:rPr>
        <w:t>желающих выехать в г</w:t>
      </w:r>
      <w:proofErr w:type="gramStart"/>
      <w:r w:rsidRPr="00E57813">
        <w:rPr>
          <w:b/>
          <w:sz w:val="28"/>
          <w:szCs w:val="28"/>
        </w:rPr>
        <w:t>.Б</w:t>
      </w:r>
      <w:proofErr w:type="gramEnd"/>
      <w:r w:rsidRPr="00E57813">
        <w:rPr>
          <w:b/>
          <w:sz w:val="28"/>
          <w:szCs w:val="28"/>
        </w:rPr>
        <w:t>ургас</w:t>
      </w:r>
    </w:p>
    <w:p w:rsidR="00E57813" w:rsidRPr="00E57813" w:rsidRDefault="00E57813" w:rsidP="00E57813">
      <w:pPr>
        <w:jc w:val="center"/>
        <w:rPr>
          <w:b/>
          <w:sz w:val="28"/>
          <w:szCs w:val="28"/>
        </w:rPr>
      </w:pPr>
      <w:r w:rsidRPr="00E57813">
        <w:rPr>
          <w:b/>
          <w:sz w:val="28"/>
          <w:szCs w:val="28"/>
        </w:rPr>
        <w:t>в период летних каникул 2016 года</w:t>
      </w:r>
    </w:p>
    <w:p w:rsidR="00E57813" w:rsidRPr="00E57813" w:rsidRDefault="00E57813" w:rsidP="00E57813">
      <w:pPr>
        <w:rPr>
          <w:b/>
          <w:sz w:val="28"/>
          <w:szCs w:val="28"/>
        </w:rPr>
      </w:pPr>
    </w:p>
    <w:p w:rsidR="00E57813" w:rsidRPr="00E57813" w:rsidRDefault="00E57813" w:rsidP="00E57813">
      <w:pPr>
        <w:rPr>
          <w:sz w:val="24"/>
          <w:szCs w:val="24"/>
        </w:rPr>
      </w:pPr>
    </w:p>
    <w:tbl>
      <w:tblPr>
        <w:tblStyle w:val="a6"/>
        <w:tblW w:w="9688" w:type="dxa"/>
        <w:jc w:val="center"/>
        <w:tblLook w:val="04A0"/>
      </w:tblPr>
      <w:tblGrid>
        <w:gridCol w:w="2293"/>
        <w:gridCol w:w="1134"/>
        <w:gridCol w:w="1275"/>
        <w:gridCol w:w="1701"/>
        <w:gridCol w:w="1134"/>
        <w:gridCol w:w="2151"/>
      </w:tblGrid>
      <w:tr w:rsidR="00E57813" w:rsidRPr="00E57813" w:rsidTr="00F75EDC">
        <w:trPr>
          <w:jc w:val="center"/>
        </w:trPr>
        <w:tc>
          <w:tcPr>
            <w:tcW w:w="2293" w:type="dxa"/>
          </w:tcPr>
          <w:p w:rsidR="00E57813" w:rsidRPr="00E57813" w:rsidRDefault="00E57813" w:rsidP="00E57813">
            <w:pPr>
              <w:jc w:val="center"/>
              <w:rPr>
                <w:sz w:val="24"/>
                <w:szCs w:val="24"/>
              </w:rPr>
            </w:pPr>
            <w:r w:rsidRPr="00E57813">
              <w:rPr>
                <w:sz w:val="24"/>
                <w:szCs w:val="24"/>
              </w:rPr>
              <w:t>ФИО</w:t>
            </w:r>
          </w:p>
        </w:tc>
        <w:tc>
          <w:tcPr>
            <w:tcW w:w="1134" w:type="dxa"/>
          </w:tcPr>
          <w:p w:rsidR="00E57813" w:rsidRPr="00E57813" w:rsidRDefault="00E57813" w:rsidP="00E57813">
            <w:pPr>
              <w:jc w:val="center"/>
              <w:rPr>
                <w:sz w:val="24"/>
                <w:szCs w:val="24"/>
              </w:rPr>
            </w:pPr>
            <w:r w:rsidRPr="00E57813">
              <w:rPr>
                <w:sz w:val="24"/>
                <w:szCs w:val="24"/>
              </w:rPr>
              <w:t>Сроки заездов</w:t>
            </w:r>
          </w:p>
        </w:tc>
        <w:tc>
          <w:tcPr>
            <w:tcW w:w="1275" w:type="dxa"/>
          </w:tcPr>
          <w:p w:rsidR="00E57813" w:rsidRPr="00E57813" w:rsidRDefault="00E57813" w:rsidP="00E57813">
            <w:pPr>
              <w:jc w:val="center"/>
              <w:rPr>
                <w:sz w:val="24"/>
                <w:szCs w:val="24"/>
              </w:rPr>
            </w:pPr>
            <w:r w:rsidRPr="00E57813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701" w:type="dxa"/>
          </w:tcPr>
          <w:p w:rsidR="00E57813" w:rsidRPr="00E57813" w:rsidRDefault="00E57813" w:rsidP="00E57813">
            <w:pPr>
              <w:jc w:val="center"/>
              <w:rPr>
                <w:sz w:val="24"/>
                <w:szCs w:val="24"/>
              </w:rPr>
            </w:pPr>
            <w:r w:rsidRPr="00E57813">
              <w:rPr>
                <w:sz w:val="24"/>
                <w:szCs w:val="24"/>
              </w:rPr>
              <w:t>Краткое наименование</w:t>
            </w:r>
          </w:p>
          <w:p w:rsidR="00E57813" w:rsidRPr="00E57813" w:rsidRDefault="00E57813" w:rsidP="00E57813">
            <w:pPr>
              <w:jc w:val="center"/>
              <w:rPr>
                <w:sz w:val="24"/>
                <w:szCs w:val="24"/>
              </w:rPr>
            </w:pPr>
            <w:r w:rsidRPr="00E57813">
              <w:rPr>
                <w:sz w:val="24"/>
                <w:szCs w:val="24"/>
              </w:rPr>
              <w:t>ОО</w:t>
            </w:r>
          </w:p>
        </w:tc>
        <w:tc>
          <w:tcPr>
            <w:tcW w:w="1134" w:type="dxa"/>
          </w:tcPr>
          <w:p w:rsidR="00E57813" w:rsidRPr="00E57813" w:rsidRDefault="00E57813" w:rsidP="00E57813">
            <w:pPr>
              <w:jc w:val="center"/>
              <w:rPr>
                <w:sz w:val="24"/>
                <w:szCs w:val="24"/>
              </w:rPr>
            </w:pPr>
            <w:r w:rsidRPr="00E57813">
              <w:rPr>
                <w:sz w:val="24"/>
                <w:szCs w:val="24"/>
              </w:rPr>
              <w:t>Класс</w:t>
            </w:r>
          </w:p>
        </w:tc>
        <w:tc>
          <w:tcPr>
            <w:tcW w:w="2151" w:type="dxa"/>
          </w:tcPr>
          <w:p w:rsidR="00E57813" w:rsidRPr="00E57813" w:rsidRDefault="00E57813" w:rsidP="00E57813">
            <w:pPr>
              <w:jc w:val="center"/>
              <w:rPr>
                <w:sz w:val="24"/>
                <w:szCs w:val="24"/>
              </w:rPr>
            </w:pPr>
            <w:r w:rsidRPr="00E57813">
              <w:rPr>
                <w:sz w:val="24"/>
                <w:szCs w:val="24"/>
              </w:rPr>
              <w:t>ФИО родителей,</w:t>
            </w:r>
          </w:p>
          <w:p w:rsidR="00E57813" w:rsidRPr="00E57813" w:rsidRDefault="00E57813" w:rsidP="00E57813">
            <w:pPr>
              <w:jc w:val="center"/>
              <w:rPr>
                <w:sz w:val="24"/>
                <w:szCs w:val="24"/>
              </w:rPr>
            </w:pPr>
            <w:r w:rsidRPr="00E57813">
              <w:rPr>
                <w:sz w:val="24"/>
                <w:szCs w:val="24"/>
              </w:rPr>
              <w:t>контактные телефоны</w:t>
            </w:r>
          </w:p>
        </w:tc>
      </w:tr>
      <w:tr w:rsidR="00E57813" w:rsidRPr="00E57813" w:rsidTr="00F75EDC">
        <w:trPr>
          <w:jc w:val="center"/>
        </w:trPr>
        <w:tc>
          <w:tcPr>
            <w:tcW w:w="2293" w:type="dxa"/>
          </w:tcPr>
          <w:p w:rsidR="00E57813" w:rsidRPr="00E57813" w:rsidRDefault="00E57813" w:rsidP="00E578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57813" w:rsidRPr="00E57813" w:rsidRDefault="00E57813" w:rsidP="00E578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57813" w:rsidRPr="00E57813" w:rsidRDefault="00E57813" w:rsidP="00E578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57813" w:rsidRPr="00E57813" w:rsidRDefault="00E57813" w:rsidP="00E578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57813" w:rsidRPr="00E57813" w:rsidRDefault="00E57813" w:rsidP="00E578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E57813" w:rsidRPr="00E57813" w:rsidRDefault="00E57813" w:rsidP="00E57813">
            <w:pPr>
              <w:jc w:val="center"/>
              <w:rPr>
                <w:sz w:val="24"/>
                <w:szCs w:val="24"/>
              </w:rPr>
            </w:pPr>
          </w:p>
        </w:tc>
      </w:tr>
      <w:tr w:rsidR="00E57813" w:rsidRPr="00E57813" w:rsidTr="00F75EDC">
        <w:trPr>
          <w:jc w:val="center"/>
        </w:trPr>
        <w:tc>
          <w:tcPr>
            <w:tcW w:w="2293" w:type="dxa"/>
          </w:tcPr>
          <w:p w:rsidR="00E57813" w:rsidRPr="00E57813" w:rsidRDefault="00E57813" w:rsidP="00E5781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57813" w:rsidRPr="00E57813" w:rsidRDefault="00E57813" w:rsidP="00E5781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57813" w:rsidRPr="00E57813" w:rsidRDefault="00E57813" w:rsidP="00E5781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57813" w:rsidRPr="00E57813" w:rsidRDefault="00E57813" w:rsidP="00E5781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57813" w:rsidRPr="00E57813" w:rsidRDefault="00E57813" w:rsidP="00E57813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E57813" w:rsidRPr="00E57813" w:rsidRDefault="00E57813" w:rsidP="00E57813">
            <w:pPr>
              <w:rPr>
                <w:sz w:val="24"/>
                <w:szCs w:val="24"/>
              </w:rPr>
            </w:pPr>
          </w:p>
        </w:tc>
      </w:tr>
    </w:tbl>
    <w:p w:rsidR="00E57813" w:rsidRPr="00E57813" w:rsidRDefault="00E57813" w:rsidP="00E57813">
      <w:pPr>
        <w:rPr>
          <w:sz w:val="24"/>
          <w:szCs w:val="24"/>
        </w:rPr>
      </w:pPr>
    </w:p>
    <w:p w:rsidR="00E57813" w:rsidRPr="002A3C45" w:rsidRDefault="00E57813" w:rsidP="002A3C45">
      <w:pPr>
        <w:pStyle w:val="a7"/>
        <w:jc w:val="both"/>
        <w:rPr>
          <w:color w:val="0000FF"/>
        </w:rPr>
      </w:pPr>
    </w:p>
    <w:sectPr w:rsidR="00E57813" w:rsidRPr="002A3C45" w:rsidSect="00DA086B">
      <w:pgSz w:w="11906" w:h="16838"/>
      <w:pgMar w:top="624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DD229B"/>
    <w:rsid w:val="000006C4"/>
    <w:rsid w:val="00016AE0"/>
    <w:rsid w:val="000D6B49"/>
    <w:rsid w:val="000E28C3"/>
    <w:rsid w:val="001670A9"/>
    <w:rsid w:val="00175494"/>
    <w:rsid w:val="00185B40"/>
    <w:rsid w:val="001C1463"/>
    <w:rsid w:val="002200BF"/>
    <w:rsid w:val="002948B6"/>
    <w:rsid w:val="002A3C45"/>
    <w:rsid w:val="002D6F7D"/>
    <w:rsid w:val="002F754A"/>
    <w:rsid w:val="0033482B"/>
    <w:rsid w:val="003456AA"/>
    <w:rsid w:val="003552E0"/>
    <w:rsid w:val="00476088"/>
    <w:rsid w:val="004C7B87"/>
    <w:rsid w:val="00522DE1"/>
    <w:rsid w:val="00595154"/>
    <w:rsid w:val="005D5A7F"/>
    <w:rsid w:val="005D743B"/>
    <w:rsid w:val="005E205B"/>
    <w:rsid w:val="00634DC7"/>
    <w:rsid w:val="00680456"/>
    <w:rsid w:val="00685EAE"/>
    <w:rsid w:val="00735AE9"/>
    <w:rsid w:val="007840B9"/>
    <w:rsid w:val="007C5D22"/>
    <w:rsid w:val="00806D46"/>
    <w:rsid w:val="008078F2"/>
    <w:rsid w:val="00827B45"/>
    <w:rsid w:val="00840CBC"/>
    <w:rsid w:val="0084712D"/>
    <w:rsid w:val="008D3E12"/>
    <w:rsid w:val="008F31D1"/>
    <w:rsid w:val="008F3408"/>
    <w:rsid w:val="00905D8E"/>
    <w:rsid w:val="0092738F"/>
    <w:rsid w:val="009D14A2"/>
    <w:rsid w:val="009F64AB"/>
    <w:rsid w:val="00A060C5"/>
    <w:rsid w:val="00B13487"/>
    <w:rsid w:val="00B235AB"/>
    <w:rsid w:val="00B469F7"/>
    <w:rsid w:val="00B5679C"/>
    <w:rsid w:val="00B768DB"/>
    <w:rsid w:val="00B91D1C"/>
    <w:rsid w:val="00C71BF9"/>
    <w:rsid w:val="00D82942"/>
    <w:rsid w:val="00DA086B"/>
    <w:rsid w:val="00DD229B"/>
    <w:rsid w:val="00E03DE3"/>
    <w:rsid w:val="00E16397"/>
    <w:rsid w:val="00E53937"/>
    <w:rsid w:val="00E57813"/>
    <w:rsid w:val="00E72EB8"/>
    <w:rsid w:val="00EB3DFD"/>
    <w:rsid w:val="00F66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38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92738F"/>
    <w:pPr>
      <w:keepNext/>
      <w:jc w:val="both"/>
      <w:outlineLvl w:val="0"/>
    </w:pPr>
    <w:rPr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0C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0C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0C5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273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92738F"/>
    <w:rPr>
      <w:sz w:val="24"/>
    </w:rPr>
  </w:style>
  <w:style w:type="character" w:customStyle="1" w:styleId="32">
    <w:name w:val="Основной текст 3 Знак"/>
    <w:link w:val="31"/>
    <w:rsid w:val="0092738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uiPriority w:val="9"/>
    <w:semiHidden/>
    <w:rsid w:val="00A060C5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A060C5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A060C5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60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060C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827B45"/>
    <w:rPr>
      <w:color w:val="0000FF"/>
      <w:u w:val="single"/>
    </w:rPr>
  </w:style>
  <w:style w:type="table" w:styleId="a6">
    <w:name w:val="Table Grid"/>
    <w:basedOn w:val="a1"/>
    <w:uiPriority w:val="59"/>
    <w:rsid w:val="009D14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E03DE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hov\Desktop\&#1096;&#1072;&#1073;&#1083;&#1086;&#1085;&#1099;\&#1096;&#1072;&#1073;&#1083;&#1086;&#1085;&#1099;%202016\&#1051;&#1072;&#1087;&#1083;&#1072;&#1085;&#1076;&#1080;&#1103;%20-%20&#1054;&#1089;&#1085;&#1086;&#1074;&#1085;&#1086;&#1081;%20&#1096;&#1072;&#1073;&#1083;&#1086;&#1085;%20&#1087;&#1080;&#1089;&#1100;&#1084;&#1072;%200102201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Лапландия - Основной шаблон письма 01022016.dot</Template>
  <TotalTime>27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Чеховская</dc:creator>
  <cp:keywords/>
  <cp:lastModifiedBy>Ярослав Поляков</cp:lastModifiedBy>
  <cp:revision>10</cp:revision>
  <cp:lastPrinted>2015-03-22T11:57:00Z</cp:lastPrinted>
  <dcterms:created xsi:type="dcterms:W3CDTF">2016-03-31T06:12:00Z</dcterms:created>
  <dcterms:modified xsi:type="dcterms:W3CDTF">2016-04-01T08:45:00Z</dcterms:modified>
</cp:coreProperties>
</file>